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3154" w14:textId="77777777" w:rsidR="003F4F06" w:rsidRDefault="003F4F06">
      <w:r>
        <w:rPr>
          <w:noProof/>
        </w:rPr>
        <w:drawing>
          <wp:anchor distT="0" distB="0" distL="114300" distR="114300" simplePos="0" relativeHeight="251662336" behindDoc="0" locked="1" layoutInCell="1" allowOverlap="1" wp14:anchorId="05197366" wp14:editId="3C6CD31E">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6C974512" w14:textId="77777777" w:rsidR="003F4F06" w:rsidRDefault="003F4F06"/>
    <w:p w14:paraId="0241B06A" w14:textId="77777777" w:rsidR="003F4F06" w:rsidRDefault="003F4F06"/>
    <w:p w14:paraId="2D198323" w14:textId="77777777" w:rsidR="003F4F06" w:rsidRDefault="003F4F06"/>
    <w:p w14:paraId="46C8AB23" w14:textId="77777777" w:rsidR="003F4F06" w:rsidRDefault="003F4F06"/>
    <w:p w14:paraId="1B5A2AE5" w14:textId="77777777" w:rsidR="00525042" w:rsidRDefault="00525042"/>
    <w:p w14:paraId="6D2C4A1D"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572419D8" w14:textId="77777777" w:rsidR="00C80346" w:rsidRDefault="00C80346"/>
    <w:p w14:paraId="1F004F1C" w14:textId="77777777" w:rsidR="003F4F06" w:rsidRDefault="003F4F06">
      <w:pPr>
        <w:sectPr w:rsidR="003F4F06" w:rsidSect="00463D29">
          <w:footerReference w:type="default" r:id="rId9"/>
          <w:pgSz w:w="11906" w:h="16838"/>
          <w:pgMar w:top="680" w:right="851" w:bottom="680" w:left="1701" w:header="567" w:footer="567" w:gutter="0"/>
          <w:cols w:space="708"/>
          <w:docGrid w:linePitch="360"/>
        </w:sectPr>
      </w:pPr>
    </w:p>
    <w:p w14:paraId="69E79E44" w14:textId="3DDE3C23" w:rsidR="005C1F7C" w:rsidRDefault="00886E6B" w:rsidP="00582F54">
      <w:pPr>
        <w:pStyle w:val="Adressaat"/>
        <w:tabs>
          <w:tab w:val="left" w:pos="5103"/>
        </w:tabs>
      </w:pPr>
      <w:r>
        <w:t>Päästeamet</w:t>
      </w:r>
      <w:r w:rsidR="00B72F02">
        <w:tab/>
      </w:r>
    </w:p>
    <w:p w14:paraId="75AF8046" w14:textId="5BF27217" w:rsidR="00CF6A6A" w:rsidRDefault="00CF6A6A" w:rsidP="00090ED0">
      <w:pPr>
        <w:pStyle w:val="Asutus"/>
      </w:pPr>
    </w:p>
    <w:p w14:paraId="68D8FB02" w14:textId="6333A8B1" w:rsidR="00CF6A6A" w:rsidRDefault="00B72F02" w:rsidP="00442408">
      <w:pPr>
        <w:pStyle w:val="Aadress"/>
        <w:tabs>
          <w:tab w:val="left" w:pos="5103"/>
        </w:tabs>
      </w:pPr>
      <w:r>
        <w:tab/>
      </w:r>
      <w:r w:rsidR="00974F1D">
        <w:t>Meie</w:t>
      </w:r>
      <w:r w:rsidR="00DE5A98">
        <w:t>:</w:t>
      </w:r>
      <w:r w:rsidR="00582F54">
        <w:t xml:space="preserve"> kuupäev digiallkirjas nr </w:t>
      </w:r>
      <w:r w:rsidR="00824D87">
        <w:t>9-1.3/</w:t>
      </w:r>
      <w:r w:rsidR="00BD088B">
        <w:t>640</w:t>
      </w:r>
    </w:p>
    <w:p w14:paraId="2DB1D0E6" w14:textId="56F7CADC" w:rsidR="000F2096" w:rsidRDefault="005923E3" w:rsidP="00271F5E">
      <w:pPr>
        <w:pStyle w:val="PealkiriKIRI"/>
        <w:ind w:right="5243"/>
      </w:pPr>
      <w:r>
        <w:t xml:space="preserve">Detailplaneeringu </w:t>
      </w:r>
      <w:r w:rsidR="004F77A6">
        <w:t xml:space="preserve">eelnõu </w:t>
      </w:r>
      <w:r w:rsidR="0056690F">
        <w:t>kooskõlastamise taotlus</w:t>
      </w:r>
      <w:r w:rsidR="004F77A6">
        <w:t xml:space="preserve"> ja </w:t>
      </w:r>
      <w:r w:rsidR="00271F5E">
        <w:t>detailplaneeringu eelnõu avaliku väljapaneku teade</w:t>
      </w:r>
    </w:p>
    <w:p w14:paraId="19A7C8AC" w14:textId="2C539768" w:rsidR="00CF6A6A" w:rsidRDefault="005923E3" w:rsidP="005363D4">
      <w:pPr>
        <w:pStyle w:val="Prdumine"/>
      </w:pPr>
      <w:r>
        <w:t>Austatud koostöötegija</w:t>
      </w:r>
    </w:p>
    <w:p w14:paraId="47F23BF0" w14:textId="6CB7873D" w:rsidR="0056690F" w:rsidRDefault="0056690F" w:rsidP="00886E6B">
      <w:pPr>
        <w:pStyle w:val="KIRJATEKST"/>
        <w:spacing w:after="0"/>
        <w:jc w:val="both"/>
      </w:pPr>
      <w:r>
        <w:t xml:space="preserve">Oleme Teid kaasanud Valga linna J. Kuperjanovi tn 99. J. Kuperjanovi tn 99a, Männiku tn 9 maaüksuste ja lähiümbruse detailplaneeringu koosamisse planeerimisseaduse § 127 lõike 1 Vabariigi Valituse 17.12.2015 määrus nr 133 „Planeeringute koostamisel koostöö tegemise kord ja planeeringute koostamise alused“ § 3 punkt 10 lähtuvalt, kuna planeeringuala vahetusläheduses asub ohtlik ettevõte ning planeering käsitleb tuleohutusnõudeid. Järgnevalt esitame Teile lähtudes planeerimisseaduse § 133 lõike 1 nimetatud detailplaneeringu eelnõu kooskõlastamiseks ning informeerime detailplaneeringu eelnõu avalikust väljapanekust. </w:t>
      </w:r>
    </w:p>
    <w:p w14:paraId="116FAB27" w14:textId="77777777" w:rsidR="0056690F" w:rsidRDefault="0056690F" w:rsidP="00886E6B">
      <w:pPr>
        <w:pStyle w:val="KIRJATEKST"/>
        <w:spacing w:after="0"/>
        <w:jc w:val="both"/>
      </w:pPr>
    </w:p>
    <w:p w14:paraId="3D088E14" w14:textId="77777777" w:rsidR="004F77A6" w:rsidRPr="00354698" w:rsidRDefault="004F77A6" w:rsidP="004F77A6">
      <w:pPr>
        <w:jc w:val="both"/>
        <w:rPr>
          <w:b/>
        </w:rPr>
      </w:pPr>
      <w:r w:rsidRPr="00354698">
        <w:rPr>
          <w:b/>
        </w:rPr>
        <w:t xml:space="preserve">Detailplaneeringu eelnõu esitamine </w:t>
      </w:r>
      <w:r>
        <w:rPr>
          <w:b/>
        </w:rPr>
        <w:t>kooskõlastamiseks</w:t>
      </w:r>
    </w:p>
    <w:p w14:paraId="0397630F" w14:textId="5DCB376B" w:rsidR="004F77A6" w:rsidRDefault="004F77A6" w:rsidP="004F77A6">
      <w:pPr>
        <w:pStyle w:val="KIRJATEKST"/>
        <w:spacing w:after="0"/>
        <w:jc w:val="both"/>
      </w:pPr>
      <w:r>
        <w:t xml:space="preserve">Käesolevaga esitame Teile Valga linna J. Kuperjanovi tn 99. J. Kuperjanovi tn 99a, Männiku tn 9 maaüksuste ja lähiümbruse detailplaneeringu eelnõu kooskõlastamiseks. Ootame Teie kooskõlastust detailplaneeringu eelnõu kohta </w:t>
      </w:r>
      <w:r w:rsidRPr="004A0806">
        <w:rPr>
          <w:b/>
        </w:rPr>
        <w:t xml:space="preserve">hiljemalt </w:t>
      </w:r>
      <w:r>
        <w:rPr>
          <w:b/>
        </w:rPr>
        <w:t>07</w:t>
      </w:r>
      <w:r w:rsidRPr="004A0806">
        <w:rPr>
          <w:b/>
        </w:rPr>
        <w:t>.0</w:t>
      </w:r>
      <w:r>
        <w:rPr>
          <w:b/>
        </w:rPr>
        <w:t>3</w:t>
      </w:r>
      <w:r w:rsidRPr="004A0806">
        <w:rPr>
          <w:b/>
        </w:rPr>
        <w:t>.2025</w:t>
      </w:r>
      <w:r>
        <w:rPr>
          <w:b/>
        </w:rPr>
        <w:t>.</w:t>
      </w:r>
      <w:r w:rsidRPr="004A0806">
        <w:t xml:space="preserve"> Kui</w:t>
      </w:r>
      <w:r>
        <w:t xml:space="preserve"> kooskõlastaja ei ole tähtajaks kooskõlastamisest keeldunud ega ole taotlenud tähtaja pikendamist, siis loetakse detailplaneeringu eelnõu kooskõlastaja poolt vaikimis kooskõlastatuks.</w:t>
      </w:r>
    </w:p>
    <w:p w14:paraId="19250A4B" w14:textId="77777777" w:rsidR="004F77A6" w:rsidRDefault="004F77A6" w:rsidP="00886E6B">
      <w:pPr>
        <w:pStyle w:val="KIRJATEKST"/>
        <w:spacing w:after="0"/>
        <w:jc w:val="both"/>
      </w:pPr>
    </w:p>
    <w:p w14:paraId="608EED24" w14:textId="56A9851F" w:rsidR="005923E3" w:rsidRDefault="004F77A6" w:rsidP="004F77A6">
      <w:pPr>
        <w:pStyle w:val="KIRJATEKST"/>
        <w:spacing w:after="0"/>
        <w:jc w:val="both"/>
        <w:rPr>
          <w:b/>
        </w:rPr>
      </w:pPr>
      <w:r w:rsidRPr="00354698">
        <w:rPr>
          <w:b/>
        </w:rPr>
        <w:t xml:space="preserve">Teade detailplaneeringu </w:t>
      </w:r>
      <w:r>
        <w:rPr>
          <w:b/>
        </w:rPr>
        <w:t xml:space="preserve">eelnõu </w:t>
      </w:r>
      <w:r w:rsidRPr="00354698">
        <w:rPr>
          <w:b/>
        </w:rPr>
        <w:t>avaliku väljapaneku kohta</w:t>
      </w:r>
    </w:p>
    <w:p w14:paraId="1F885351" w14:textId="42AA539A" w:rsidR="004F77A6" w:rsidRDefault="004F77A6" w:rsidP="004F77A6">
      <w:pPr>
        <w:pStyle w:val="KIRJATEKST"/>
        <w:spacing w:after="0"/>
        <w:jc w:val="both"/>
      </w:pPr>
      <w:r>
        <w:t xml:space="preserve">Informeerime Teid, et </w:t>
      </w:r>
      <w:r w:rsidR="009065D9">
        <w:t xml:space="preserve">suuname avalikule väljapanekule valminud Valga linna J. Kuperjanovi tn 99. J. Kuperjanovi tn 99a, Männiku tn 9 maaüksuste ja lähiümbruse detailplaneeringu eelnõu. Valga Vallavalitsus korraldab nimetatud detailplaneeringu eelnõu avaliku väljapaneku kuni 07.03.2025 </w:t>
      </w:r>
      <w:r w:rsidR="009065D9" w:rsidRPr="0021404A">
        <w:t>Valga Vallavalitsuse 1. korruse stendil</w:t>
      </w:r>
      <w:r w:rsidR="009065D9">
        <w:t xml:space="preserve"> </w:t>
      </w:r>
      <w:r w:rsidR="009065D9" w:rsidRPr="0021404A">
        <w:t xml:space="preserve">ja Valga valla veebilehel </w:t>
      </w:r>
      <w:hyperlink r:id="rId10" w:history="1">
        <w:r w:rsidR="009065D9" w:rsidRPr="00112C2C">
          <w:rPr>
            <w:rStyle w:val="Hperlink"/>
          </w:rPr>
          <w:t>https://www.valga.ee/detailplaneeringud</w:t>
        </w:r>
      </w:hyperlink>
      <w:r w:rsidR="009065D9" w:rsidRPr="0021404A">
        <w:t>.</w:t>
      </w:r>
      <w:r w:rsidR="009065D9">
        <w:t xml:space="preserve"> Avaliku väljapaneku jooksul on igal isikul õigus avaldada detailplaneeringu eelnõu kohta arvamust. Arvamused on oodatud Valga Vallavalitsuse e-posti aadressile </w:t>
      </w:r>
      <w:hyperlink r:id="rId11" w:history="1">
        <w:r w:rsidR="009065D9" w:rsidRPr="00B93930">
          <w:rPr>
            <w:rStyle w:val="Hperlink"/>
          </w:rPr>
          <w:t>valga@valga.ee</w:t>
        </w:r>
      </w:hyperlink>
      <w:r w:rsidR="009065D9">
        <w:t xml:space="preserve"> või postiaadressile Puiestee tn 8, 68203 Valga linn, Valga vald, Valgamaa.</w:t>
      </w:r>
    </w:p>
    <w:p w14:paraId="4DADB41E" w14:textId="77777777" w:rsidR="009065D9" w:rsidRDefault="009065D9" w:rsidP="004F77A6">
      <w:pPr>
        <w:pStyle w:val="KIRJATEKST"/>
        <w:spacing w:after="0"/>
        <w:jc w:val="both"/>
      </w:pPr>
    </w:p>
    <w:p w14:paraId="0B538A42" w14:textId="36AEB851" w:rsidR="009065D9" w:rsidRDefault="009065D9" w:rsidP="004F77A6">
      <w:pPr>
        <w:pStyle w:val="KIRJATEKST"/>
        <w:spacing w:after="0"/>
        <w:jc w:val="both"/>
      </w:pPr>
      <w:r>
        <w:lastRenderedPageBreak/>
        <w:t xml:space="preserve">Valga linna J. Kuperjanovi tn 99. J. Kuperjanovi tn 99a, Männiku tn 9 maaüksuste ja lähiümbruse detailplaneering on koostatud eesmärgiga anda hoonestamata maaüksustele piirkonda sobiv ja ettevõtluskeskkonda toetav ehitusõigus ja luua võimalused liikuvuse parendamiseks Männiku tänava kaudu ning moodustada piirkonna elanikke teenindav roheala, mis eraldab elamute piirkonda ettevõtlus- ja tootmisalast. Planeeringu peamine ülesanne on maa-ala kruntideks jagamine ja kruntidele kasutusostarvete ning ehitusõiguse määramine. Detailplaneeringu koostamine on olnud eelkõige vajalik uute ehitusloakohustuslike hoonete püstitamiseks Priimetsa ettevõtlus- ja tootmisalale ning piirkonna elanikele mõeldud roheala kaitse- ja kasutustingimuste kokkuleppimiseks. Planeeringuala suurus on ligikaudu 6,8 ha. Detailplaneering järgib kehtiva Valga linna üldplaneeringu põhimõtteid ning toetab Valga linna ruumilise terviklahenduse loomist. </w:t>
      </w:r>
    </w:p>
    <w:p w14:paraId="662C6388" w14:textId="77777777" w:rsidR="001D0725" w:rsidRDefault="00617A7E" w:rsidP="001D0725">
      <w:pPr>
        <w:pStyle w:val="Lputervitus"/>
      </w:pPr>
      <w:r>
        <w:t>Lugupidamisega</w:t>
      </w:r>
    </w:p>
    <w:p w14:paraId="4FF33B76" w14:textId="77777777" w:rsidR="00405421" w:rsidRDefault="00405421" w:rsidP="00405421">
      <w:pPr>
        <w:pStyle w:val="aallkirjastatuddigitaalselt"/>
      </w:pPr>
      <w:r>
        <w:t xml:space="preserve">/allkirjastatud digitaalselt/ </w:t>
      </w:r>
    </w:p>
    <w:p w14:paraId="413CFCA7" w14:textId="75E7BE28" w:rsidR="00BA798E" w:rsidRDefault="00FA66BD" w:rsidP="00A14893">
      <w:pPr>
        <w:pStyle w:val="Allkirjastajanimi"/>
      </w:pPr>
      <w:r>
        <w:t>Monika Rogenbaum</w:t>
      </w:r>
    </w:p>
    <w:p w14:paraId="5BB563E4" w14:textId="77777777" w:rsidR="00BA798E" w:rsidRDefault="00617A7E" w:rsidP="003B40AD">
      <w:pPr>
        <w:pStyle w:val="Ametinimetus"/>
      </w:pPr>
      <w:r>
        <w:t>vallavanem</w:t>
      </w:r>
    </w:p>
    <w:p w14:paraId="695BE2D2" w14:textId="254C66D4" w:rsidR="00B2178A" w:rsidRPr="00B2178A" w:rsidRDefault="00C00CD8" w:rsidP="00FA66BD">
      <w:pPr>
        <w:pStyle w:val="LISA0"/>
      </w:pPr>
      <w:r w:rsidRPr="003B40AD">
        <w:rPr>
          <w:noProof/>
        </w:rPr>
        <mc:AlternateContent>
          <mc:Choice Requires="wps">
            <w:drawing>
              <wp:anchor distT="0" distB="0" distL="114300" distR="114300" simplePos="0" relativeHeight="251659264" behindDoc="0" locked="1" layoutInCell="1" allowOverlap="0" wp14:anchorId="35EBEF2E" wp14:editId="374383EA">
                <wp:simplePos x="0" y="0"/>
                <wp:positionH relativeFrom="margin">
                  <wp:posOffset>56515</wp:posOffset>
                </wp:positionH>
                <wp:positionV relativeFrom="margin">
                  <wp:align>bottom</wp:align>
                </wp:positionV>
                <wp:extent cx="2919600" cy="921600"/>
                <wp:effectExtent l="0" t="0" r="0" b="0"/>
                <wp:wrapTopAndBottom/>
                <wp:docPr id="3" name="Tekstiväli 3"/>
                <wp:cNvGraphicFramePr/>
                <a:graphic xmlns:a="http://schemas.openxmlformats.org/drawingml/2006/main">
                  <a:graphicData uri="http://schemas.microsoft.com/office/word/2010/wordprocessingShape">
                    <wps:wsp>
                      <wps:cNvSpPr txBox="1"/>
                      <wps:spPr>
                        <a:xfrm>
                          <a:off x="0" y="0"/>
                          <a:ext cx="2919600" cy="921600"/>
                        </a:xfrm>
                        <a:prstGeom prst="rect">
                          <a:avLst/>
                        </a:prstGeom>
                        <a:solidFill>
                          <a:schemeClr val="lt1"/>
                        </a:solidFill>
                        <a:ln w="6350">
                          <a:noFill/>
                        </a:ln>
                      </wps:spPr>
                      <wps:txbx>
                        <w:txbxContent>
                          <w:p w14:paraId="1F548A3C" w14:textId="77777777" w:rsidR="00D83E53" w:rsidRDefault="00617A7E" w:rsidP="00D83E53">
                            <w:r>
                              <w:t>Lenna Hingla</w:t>
                            </w:r>
                          </w:p>
                          <w:p w14:paraId="0947EDF3" w14:textId="77777777" w:rsidR="00D83E53" w:rsidRDefault="00617A7E" w:rsidP="00D83E53">
                            <w:r>
                              <w:t>5860 1234</w:t>
                            </w:r>
                          </w:p>
                          <w:p w14:paraId="27804810" w14:textId="77777777" w:rsidR="00D83E53" w:rsidRDefault="00617A7E" w:rsidP="00D83E53">
                            <w:r>
                              <w:t>lenna.hingla</w:t>
                            </w:r>
                            <w:r w:rsidR="00D83E53">
                              <w:t xml:space="preserve">@valga.ee </w:t>
                            </w:r>
                          </w:p>
                          <w:p w14:paraId="7F595DE8" w14:textId="77777777" w:rsidR="00C00CD8" w:rsidRDefault="00C00CD8"/>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BEF2E" id="_x0000_t202" coordsize="21600,21600" o:spt="202" path="m,l,21600r21600,l21600,xe">
                <v:stroke joinstyle="miter"/>
                <v:path gradientshapeok="t" o:connecttype="rect"/>
              </v:shapetype>
              <v:shape id="Tekstiväli 3" o:spid="_x0000_s1026" type="#_x0000_t202" style="position:absolute;margin-left:4.45pt;margin-top:0;width:229.9pt;height:72.5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" o:allowoverlap="f" fillcolor="white [3201]" stroked="f" strokeweight=".5pt">
                <v:textbox inset="0">
                  <w:txbxContent>
                    <w:p w14:paraId="1F548A3C" w14:textId="77777777" w:rsidR="00D83E53" w:rsidRDefault="00617A7E" w:rsidP="00D83E53">
                      <w:r>
                        <w:t>Lenna Hingla</w:t>
                      </w:r>
                    </w:p>
                    <w:p w14:paraId="0947EDF3" w14:textId="77777777" w:rsidR="00D83E53" w:rsidRDefault="00617A7E" w:rsidP="00D83E53">
                      <w:r>
                        <w:t>5860 1234</w:t>
                      </w:r>
                    </w:p>
                    <w:p w14:paraId="27804810" w14:textId="77777777" w:rsidR="00D83E53" w:rsidRDefault="00617A7E" w:rsidP="00D83E53">
                      <w:r>
                        <w:t>lenna.hingla</w:t>
                      </w:r>
                      <w:r w:rsidR="00D83E53">
                        <w:t xml:space="preserve">@valga.ee </w:t>
                      </w:r>
                    </w:p>
                    <w:p w14:paraId="7F595DE8" w14:textId="77777777" w:rsidR="00C00CD8" w:rsidRDefault="00C00CD8"/>
                  </w:txbxContent>
                </v:textbox>
                <w10:wrap type="topAndBottom" anchorx="margin" anchory="margin"/>
                <w10:anchorlock/>
              </v:shape>
            </w:pict>
          </mc:Fallback>
        </mc:AlternateContent>
      </w:r>
      <w:r w:rsidR="00E969E6">
        <w:t>Lisa: Valga linna J. Kuperjanovi tn 99_detailplaneeringu eelnõu.asice</w:t>
      </w:r>
    </w:p>
    <w:sectPr w:rsidR="00B2178A" w:rsidRPr="00B2178A" w:rsidSect="008C0569">
      <w:headerReference w:type="default" r:id="rId12"/>
      <w:footerReference w:type="default" r:id="rId13"/>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4FCBA" w14:textId="77777777" w:rsidR="00E30367" w:rsidRDefault="00E30367" w:rsidP="00ED156B">
      <w:r>
        <w:separator/>
      </w:r>
    </w:p>
  </w:endnote>
  <w:endnote w:type="continuationSeparator" w:id="0">
    <w:p w14:paraId="453C533C" w14:textId="77777777" w:rsidR="00E30367" w:rsidRDefault="00E30367"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altName w:val="Courier New"/>
    <w:panose1 w:val="02070309020205020404"/>
    <w:charset w:val="BA"/>
    <w:family w:val="modern"/>
    <w:pitch w:val="fixed"/>
    <w:sig w:usb0="E0002EFF" w:usb1="C0007843"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773E" w14:textId="36AA972C"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FA66BD">
      <w:rPr>
        <w:color w:val="009900"/>
        <w:sz w:val="20"/>
        <w:szCs w:val="20"/>
      </w:rPr>
      <w:tab/>
    </w:r>
    <w:r w:rsidRPr="0061448A">
      <w:rPr>
        <w:color w:val="009900"/>
        <w:sz w:val="20"/>
        <w:szCs w:val="20"/>
      </w:rPr>
      <w:t xml:space="preserve"> </w:t>
    </w:r>
    <w:r w:rsidRPr="0061448A">
      <w:rPr>
        <w:color w:val="009900"/>
        <w:sz w:val="20"/>
        <w:szCs w:val="20"/>
      </w:rPr>
      <w:tab/>
      <w:t>ak EE491010202000577004</w:t>
    </w:r>
  </w:p>
  <w:p w14:paraId="39663A59"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21D94459" w14:textId="77777777" w:rsidR="00ED156B" w:rsidRPr="0061448A" w:rsidRDefault="00ED156B" w:rsidP="00ED156B">
    <w:pPr>
      <w:pStyle w:val="Jalus"/>
      <w:tabs>
        <w:tab w:val="left" w:pos="3360"/>
        <w:tab w:val="left" w:pos="6480"/>
        <w:tab w:val="right" w:pos="9356"/>
      </w:tabs>
      <w:ind w:right="114"/>
      <w:rPr>
        <w:color w:val="009900"/>
        <w:sz w:val="20"/>
        <w:szCs w:val="20"/>
      </w:rPr>
    </w:pPr>
    <w:r>
      <w:rPr>
        <w:color w:val="009900"/>
        <w:sz w:val="20"/>
        <w:szCs w:val="20"/>
      </w:rPr>
      <w:t>rg-kood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271FBFE8"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1C07"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EE81E" w14:textId="77777777" w:rsidR="00E30367" w:rsidRDefault="00E30367" w:rsidP="00ED156B">
      <w:r>
        <w:separator/>
      </w:r>
    </w:p>
  </w:footnote>
  <w:footnote w:type="continuationSeparator" w:id="0">
    <w:p w14:paraId="4699B546" w14:textId="77777777" w:rsidR="00E30367" w:rsidRDefault="00E30367"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663545"/>
      <w:docPartObj>
        <w:docPartGallery w:val="Page Numbers (Top of Page)"/>
        <w:docPartUnique/>
      </w:docPartObj>
    </w:sdtPr>
    <w:sdtContent>
      <w:p w14:paraId="3506FC57"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4294A"/>
    <w:multiLevelType w:val="hybridMultilevel"/>
    <w:tmpl w:val="5CFEFF04"/>
    <w:lvl w:ilvl="0" w:tplc="EF76144C">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5668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94"/>
    <w:rsid w:val="00004E85"/>
    <w:rsid w:val="00011FA3"/>
    <w:rsid w:val="00023278"/>
    <w:rsid w:val="000811A0"/>
    <w:rsid w:val="00090ED0"/>
    <w:rsid w:val="000F2096"/>
    <w:rsid w:val="000F3226"/>
    <w:rsid w:val="00153206"/>
    <w:rsid w:val="0018334F"/>
    <w:rsid w:val="001D0725"/>
    <w:rsid w:val="001D71AB"/>
    <w:rsid w:val="00200FEB"/>
    <w:rsid w:val="00226E9D"/>
    <w:rsid w:val="00251115"/>
    <w:rsid w:val="00271F5E"/>
    <w:rsid w:val="00282A5C"/>
    <w:rsid w:val="0028652D"/>
    <w:rsid w:val="00286D85"/>
    <w:rsid w:val="002F20AE"/>
    <w:rsid w:val="00314D6D"/>
    <w:rsid w:val="00357A20"/>
    <w:rsid w:val="00393F35"/>
    <w:rsid w:val="003A4B4E"/>
    <w:rsid w:val="003A5CAE"/>
    <w:rsid w:val="003B40AD"/>
    <w:rsid w:val="003E23D6"/>
    <w:rsid w:val="003E3AF0"/>
    <w:rsid w:val="003F4F06"/>
    <w:rsid w:val="00405421"/>
    <w:rsid w:val="0041064D"/>
    <w:rsid w:val="0043676C"/>
    <w:rsid w:val="00437C39"/>
    <w:rsid w:val="004410F1"/>
    <w:rsid w:val="00442038"/>
    <w:rsid w:val="00442408"/>
    <w:rsid w:val="00452435"/>
    <w:rsid w:val="00455D14"/>
    <w:rsid w:val="00463D29"/>
    <w:rsid w:val="004778AD"/>
    <w:rsid w:val="004F77A6"/>
    <w:rsid w:val="00511B0F"/>
    <w:rsid w:val="005175F0"/>
    <w:rsid w:val="00525042"/>
    <w:rsid w:val="005363D4"/>
    <w:rsid w:val="00552978"/>
    <w:rsid w:val="0056690F"/>
    <w:rsid w:val="00582F54"/>
    <w:rsid w:val="005923E3"/>
    <w:rsid w:val="005C1F7C"/>
    <w:rsid w:val="005F7ADD"/>
    <w:rsid w:val="00611411"/>
    <w:rsid w:val="00617A7E"/>
    <w:rsid w:val="006620D6"/>
    <w:rsid w:val="00665C93"/>
    <w:rsid w:val="0066718F"/>
    <w:rsid w:val="00703597"/>
    <w:rsid w:val="007078D7"/>
    <w:rsid w:val="00740D36"/>
    <w:rsid w:val="0074567A"/>
    <w:rsid w:val="007465D0"/>
    <w:rsid w:val="007A4893"/>
    <w:rsid w:val="007B0BA4"/>
    <w:rsid w:val="007B79E4"/>
    <w:rsid w:val="007C0951"/>
    <w:rsid w:val="007C402D"/>
    <w:rsid w:val="007D23E1"/>
    <w:rsid w:val="007F4752"/>
    <w:rsid w:val="0081121A"/>
    <w:rsid w:val="00821FE7"/>
    <w:rsid w:val="00824A95"/>
    <w:rsid w:val="00824D87"/>
    <w:rsid w:val="00830825"/>
    <w:rsid w:val="00832124"/>
    <w:rsid w:val="008340D5"/>
    <w:rsid w:val="00886E6B"/>
    <w:rsid w:val="008C0569"/>
    <w:rsid w:val="008C7A60"/>
    <w:rsid w:val="008E0788"/>
    <w:rsid w:val="008E63ED"/>
    <w:rsid w:val="009065D9"/>
    <w:rsid w:val="00915DF6"/>
    <w:rsid w:val="00945FE1"/>
    <w:rsid w:val="00974F1D"/>
    <w:rsid w:val="0098573A"/>
    <w:rsid w:val="00985A5E"/>
    <w:rsid w:val="0099596A"/>
    <w:rsid w:val="009D5654"/>
    <w:rsid w:val="00A14893"/>
    <w:rsid w:val="00A851EC"/>
    <w:rsid w:val="00A903F7"/>
    <w:rsid w:val="00AA3728"/>
    <w:rsid w:val="00AE5AA3"/>
    <w:rsid w:val="00B016E7"/>
    <w:rsid w:val="00B2178A"/>
    <w:rsid w:val="00B22865"/>
    <w:rsid w:val="00B241F6"/>
    <w:rsid w:val="00B72F02"/>
    <w:rsid w:val="00B803D9"/>
    <w:rsid w:val="00B92A33"/>
    <w:rsid w:val="00B93730"/>
    <w:rsid w:val="00BA798E"/>
    <w:rsid w:val="00BB0991"/>
    <w:rsid w:val="00BB14C6"/>
    <w:rsid w:val="00BD088B"/>
    <w:rsid w:val="00BD15A2"/>
    <w:rsid w:val="00BE2B20"/>
    <w:rsid w:val="00BF2A21"/>
    <w:rsid w:val="00C00CD8"/>
    <w:rsid w:val="00C02686"/>
    <w:rsid w:val="00C16DF3"/>
    <w:rsid w:val="00C44D10"/>
    <w:rsid w:val="00C45B57"/>
    <w:rsid w:val="00C517EA"/>
    <w:rsid w:val="00C77128"/>
    <w:rsid w:val="00C80346"/>
    <w:rsid w:val="00C95785"/>
    <w:rsid w:val="00CC04F4"/>
    <w:rsid w:val="00CD3AB6"/>
    <w:rsid w:val="00CF6A6A"/>
    <w:rsid w:val="00D065A4"/>
    <w:rsid w:val="00D3319E"/>
    <w:rsid w:val="00D4120C"/>
    <w:rsid w:val="00D46321"/>
    <w:rsid w:val="00D57C75"/>
    <w:rsid w:val="00D83E53"/>
    <w:rsid w:val="00D86535"/>
    <w:rsid w:val="00D953B5"/>
    <w:rsid w:val="00DB6E42"/>
    <w:rsid w:val="00DE5A98"/>
    <w:rsid w:val="00E05155"/>
    <w:rsid w:val="00E22788"/>
    <w:rsid w:val="00E30367"/>
    <w:rsid w:val="00E9595C"/>
    <w:rsid w:val="00E969E6"/>
    <w:rsid w:val="00EA7452"/>
    <w:rsid w:val="00EB7940"/>
    <w:rsid w:val="00ED156B"/>
    <w:rsid w:val="00F00996"/>
    <w:rsid w:val="00FA310C"/>
    <w:rsid w:val="00FA404E"/>
    <w:rsid w:val="00FA66BD"/>
    <w:rsid w:val="00FA7694"/>
    <w:rsid w:val="00FB3D47"/>
    <w:rsid w:val="00FB5C07"/>
    <w:rsid w:val="00FC71AE"/>
    <w:rsid w:val="00FD19E0"/>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C138"/>
  <w15:chartTrackingRefBased/>
  <w15:docId w15:val="{F1757C31-7845-4DB8-9879-AC98B403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rsid w:val="00886E6B"/>
    <w:rPr>
      <w:rFonts w:cs="Times New Roman"/>
      <w:color w:val="0000FF"/>
      <w:u w:val="single"/>
    </w:rPr>
  </w:style>
  <w:style w:type="character" w:customStyle="1" w:styleId="PisMrk2">
    <w:name w:val="Päis Märk2"/>
    <w:basedOn w:val="Liguvaikefont"/>
    <w:uiPriority w:val="99"/>
    <w:semiHidden/>
    <w:rsid w:val="004F77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ga@valga.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lga.ee/detailplaneeringu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3F31-B2F1-497C-9D55-069FA684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124</TotalTime>
  <Pages>2</Pages>
  <Words>468</Words>
  <Characters>2716</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6</cp:revision>
  <dcterms:created xsi:type="dcterms:W3CDTF">2025-02-03T07:08:00Z</dcterms:created>
  <dcterms:modified xsi:type="dcterms:W3CDTF">2025-02-03T11:06:00Z</dcterms:modified>
</cp:coreProperties>
</file>